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E21F" w14:textId="77777777" w:rsidR="00357F72" w:rsidRPr="00E506CC" w:rsidRDefault="00E11725" w:rsidP="00E506CC">
      <w:pPr>
        <w:pStyle w:val="Nzevdokumentu"/>
        <w:spacing w:before="3600"/>
      </w:pPr>
      <w:r w:rsidRPr="00DA7A35">
        <w:rPr>
          <w:rStyle w:val="NzevdokumentuChar"/>
          <w:b/>
          <w:bCs/>
        </w:rPr>
        <w:t>Příloha č.</w:t>
      </w:r>
      <w:r w:rsidR="002D3242" w:rsidRPr="00DA7A35">
        <w:rPr>
          <w:rStyle w:val="NzevdokumentuChar"/>
          <w:b/>
          <w:bCs/>
        </w:rPr>
        <w:t> </w:t>
      </w:r>
      <w:r w:rsidR="00CD23A3" w:rsidRPr="00DA7A35">
        <w:rPr>
          <w:rStyle w:val="NzevdokumentuChar"/>
          <w:b/>
          <w:bCs/>
        </w:rPr>
        <w:t>4</w:t>
      </w:r>
      <w:r w:rsidRPr="00DA7A35">
        <w:rPr>
          <w:rStyle w:val="NzevdokumentuChar"/>
          <w:b/>
          <w:bCs/>
        </w:rPr>
        <w:t xml:space="preserve"> zadávací dokumentace </w:t>
      </w:r>
      <w:r w:rsidR="00E506CC" w:rsidRPr="00DA7A35">
        <w:rPr>
          <w:rStyle w:val="NzevdokumentuChar"/>
          <w:b/>
          <w:bCs/>
        </w:rPr>
        <w:t>–</w:t>
      </w:r>
      <w:r w:rsidR="009B0028" w:rsidRPr="00DA7A35">
        <w:rPr>
          <w:rStyle w:val="NzevdokumentuChar"/>
          <w:b/>
          <w:bCs/>
        </w:rPr>
        <w:br/>
        <w:t>F</w:t>
      </w:r>
      <w:r w:rsidR="00CD23A3" w:rsidRPr="00DA7A35">
        <w:rPr>
          <w:rStyle w:val="NzevdokumentuChar"/>
          <w:b/>
          <w:bCs/>
        </w:rPr>
        <w:t>ormulář nabídky</w:t>
      </w:r>
    </w:p>
    <w:p w14:paraId="53879880" w14:textId="2FA63C1F" w:rsidR="00357F72" w:rsidRPr="00A61E27" w:rsidRDefault="005E3D6C" w:rsidP="005E3D6C">
      <w:pPr>
        <w:pStyle w:val="Nzevveejnzakzky"/>
        <w:tabs>
          <w:tab w:val="center" w:pos="4535"/>
          <w:tab w:val="right" w:pos="9070"/>
        </w:tabs>
        <w:spacing w:after="3600"/>
        <w:jc w:val="left"/>
      </w:pPr>
      <w:r>
        <w:tab/>
      </w:r>
      <w:sdt>
        <w:sdtPr>
          <w:id w:val="-1729455402"/>
          <w:placeholder>
            <w:docPart w:val="EDCF1BD97D7E4CE983CC95EC1C992271"/>
          </w:placeholder>
          <w:text/>
        </w:sdtPr>
        <w:sdtEndPr/>
        <w:sdtContent>
          <w:r w:rsidR="00DA7A35" w:rsidRPr="00DA7A35">
            <w:t>Modernizace urgentního příjmu</w:t>
          </w:r>
        </w:sdtContent>
      </w:sdt>
      <w:r w:rsidR="00C01170">
        <w:rPr>
          <w:noProof/>
        </w:rPr>
        <w:drawing>
          <wp:anchor distT="0" distB="0" distL="114300" distR="114300" simplePos="0" relativeHeight="251659264" behindDoc="1" locked="0" layoutInCell="1" allowOverlap="1" wp14:anchorId="5C3031A8" wp14:editId="3FEDF13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13F24D28" w14:textId="77777777" w:rsidR="00357F72" w:rsidRDefault="00357F72">
      <w:pPr>
        <w:spacing w:before="0" w:after="160" w:line="259" w:lineRule="auto"/>
      </w:pPr>
    </w:p>
    <w:p w14:paraId="5186A529" w14:textId="77777777" w:rsidR="00357F72" w:rsidRDefault="00357F72">
      <w:pPr>
        <w:spacing w:before="0" w:after="160" w:line="259" w:lineRule="auto"/>
        <w:sectPr w:rsidR="00357F72" w:rsidSect="007E22D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57B077D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DA7A35" w:rsidRPr="006560BA" w14:paraId="3F66ACFB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51CAA7DD" w14:textId="77777777" w:rsidR="00DA7A35" w:rsidRPr="00443EB1" w:rsidRDefault="00DA7A35" w:rsidP="004D72A9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066574"/>
            <w:bookmarkStart w:id="6" w:name="_Hlk603225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B32339CBCAF44D21AD79649FBB77655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696B9E6" w14:textId="77777777" w:rsidR="00DA7A35" w:rsidRPr="00443EB1" w:rsidRDefault="00DA7A35" w:rsidP="004D72A9">
                <w:pPr>
                  <w:spacing w:before="60" w:after="60"/>
                  <w:rPr>
                    <w:rStyle w:val="Siln"/>
                    <w:b w:val="0"/>
                  </w:rPr>
                </w:pPr>
                <w:r w:rsidRPr="00F16019">
                  <w:t>Modernizace urgentního příjmu</w:t>
                </w:r>
              </w:p>
            </w:tc>
          </w:sdtContent>
        </w:sdt>
      </w:tr>
      <w:tr w:rsidR="00DA7A35" w:rsidRPr="006560BA" w14:paraId="4FF11BFF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6106FFC2" w14:textId="77777777" w:rsidR="00DA7A35" w:rsidRPr="00553E53" w:rsidRDefault="00DA7A35" w:rsidP="004D72A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735F5D10383B4069937F7DBF3604D75C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648EA8DD" w14:textId="6AF61BB7" w:rsidR="00DA7A35" w:rsidRDefault="005549B1" w:rsidP="004D72A9">
                <w:pPr>
                  <w:spacing w:before="60" w:after="60"/>
                </w:pPr>
                <w:r w:rsidRPr="005549B1">
                  <w:t>Z2025-068839</w:t>
                </w:r>
              </w:p>
            </w:tc>
          </w:sdtContent>
        </w:sdt>
      </w:tr>
      <w:tr w:rsidR="00DA7A35" w:rsidRPr="006560BA" w14:paraId="133FC7BB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6FCBED2F" w14:textId="77777777" w:rsidR="00DA7A35" w:rsidRPr="00553E53" w:rsidRDefault="00DA7A35" w:rsidP="004D72A9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7D572552" w14:textId="77777777" w:rsidR="00DA7A35" w:rsidRPr="00443EB1" w:rsidRDefault="00DA7A35" w:rsidP="004D72A9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DA7A35" w:rsidRPr="006560BA" w14:paraId="26CFFEED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10DE1E0A" w14:textId="77777777" w:rsidR="00DA7A35" w:rsidRPr="00553E53" w:rsidRDefault="00DA7A35" w:rsidP="004D72A9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34331597" w14:textId="77777777" w:rsidR="00DA7A35" w:rsidRPr="00443EB1" w:rsidRDefault="00DA7A35" w:rsidP="004D72A9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DA7A35" w:rsidRPr="006560BA" w14:paraId="671E8836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14737F00" w14:textId="77777777" w:rsidR="00DA7A35" w:rsidRPr="00553E53" w:rsidRDefault="00DA7A35" w:rsidP="004D72A9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2DDBDF9E" w14:textId="77777777" w:rsidR="00DA7A35" w:rsidRPr="00443EB1" w:rsidRDefault="00DA7A35" w:rsidP="004D72A9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DA7A35" w:rsidRPr="006560BA" w14:paraId="29002152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195C7B54" w14:textId="77777777" w:rsidR="00DA7A35" w:rsidRPr="00553E53" w:rsidRDefault="00DA7A35" w:rsidP="004D72A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A0B1866991594C38B3A92A40291143A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BF3F4B9" w14:textId="77777777" w:rsidR="00DA7A35" w:rsidRPr="00443EB1" w:rsidRDefault="00DA7A35" w:rsidP="004D72A9">
                <w:pPr>
                  <w:spacing w:before="60" w:after="60"/>
                  <w:rPr>
                    <w:rStyle w:val="Siln"/>
                    <w:b w:val="0"/>
                  </w:rPr>
                </w:pPr>
                <w:r w:rsidRPr="00F16019">
                  <w:t>Nemocnice Písek, a.s.</w:t>
                </w:r>
              </w:p>
            </w:tc>
          </w:sdtContent>
        </w:sdt>
      </w:tr>
      <w:tr w:rsidR="00DA7A35" w:rsidRPr="006560BA" w14:paraId="00A0D409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050AFE8A" w14:textId="77777777" w:rsidR="00DA7A35" w:rsidRPr="00553E53" w:rsidRDefault="00DA7A35" w:rsidP="004D72A9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4C64E3B7ADA447C1BC1E8725DF5C847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1D3AD02" w14:textId="77777777" w:rsidR="00DA7A35" w:rsidRPr="00443EB1" w:rsidRDefault="00DA7A35" w:rsidP="004D72A9">
                <w:pPr>
                  <w:spacing w:before="60" w:after="60"/>
                  <w:rPr>
                    <w:bCs/>
                  </w:rPr>
                </w:pPr>
                <w:r w:rsidRPr="00444D98">
                  <w:rPr>
                    <w:bCs/>
                  </w:rPr>
                  <w:t>Karla Čapka 589, Budějovické Předměstí, 397 01 Písek</w:t>
                </w:r>
              </w:p>
            </w:tc>
          </w:sdtContent>
        </w:sdt>
      </w:tr>
      <w:tr w:rsidR="00DA7A35" w:rsidRPr="006560BA" w14:paraId="154C8721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34F31A7D" w14:textId="77777777" w:rsidR="00DA7A35" w:rsidRPr="00553E53" w:rsidRDefault="00DA7A35" w:rsidP="004D72A9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6CC72857DF7747A6BE440F7346BA1C7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D4BF03F" w14:textId="77777777" w:rsidR="00DA7A35" w:rsidRPr="00443EB1" w:rsidRDefault="00DA7A35" w:rsidP="004D72A9">
                <w:pPr>
                  <w:spacing w:before="60" w:after="60"/>
                  <w:rPr>
                    <w:bCs/>
                  </w:rPr>
                </w:pPr>
                <w:r w:rsidRPr="00DA544D">
                  <w:rPr>
                    <w:bCs/>
                  </w:rPr>
                  <w:t>26095190</w:t>
                </w:r>
              </w:p>
            </w:tc>
          </w:sdtContent>
        </w:sdt>
      </w:tr>
      <w:tr w:rsidR="00DA7A35" w:rsidRPr="006560BA" w14:paraId="671A69A0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33E8BDF4" w14:textId="77777777" w:rsidR="00DA7A35" w:rsidRPr="00553E53" w:rsidRDefault="00DA7A35" w:rsidP="004D72A9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F681B052BAEC41D4B00A2EA203000371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02CBFFA1" w14:textId="77777777" w:rsidR="00DA7A35" w:rsidRPr="00443EB1" w:rsidRDefault="00DA7A35" w:rsidP="004D72A9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121 - akciová společnost</w:t>
                </w:r>
              </w:p>
            </w:tc>
          </w:sdtContent>
        </w:sdt>
      </w:tr>
      <w:tr w:rsidR="00DA7A35" w:rsidRPr="006560BA" w14:paraId="609A3AC7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7B530A6C" w14:textId="77777777" w:rsidR="00DA7A35" w:rsidRPr="00553E53" w:rsidRDefault="00DA7A35" w:rsidP="004D72A9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2B0D86A37D8E403082EB58BC4A061D6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C3C646" w14:textId="77777777" w:rsidR="00DA7A35" w:rsidRPr="00443EB1" w:rsidRDefault="00DA7A35" w:rsidP="004D72A9">
                <w:pPr>
                  <w:spacing w:before="60" w:after="60"/>
                  <w:rPr>
                    <w:bCs/>
                  </w:rPr>
                </w:pPr>
                <w:r w:rsidRPr="009A1066">
                  <w:rPr>
                    <w:bCs/>
                  </w:rPr>
                  <w:t>MUDr. Jiří Holan, MBA, předseda představenstva</w:t>
                </w:r>
              </w:p>
            </w:tc>
          </w:sdtContent>
        </w:sdt>
      </w:tr>
      <w:tr w:rsidR="00DA7A35" w:rsidRPr="006560BA" w14:paraId="4571A18F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17CDCBD9" w14:textId="77777777" w:rsidR="00DA7A35" w:rsidRPr="00B21921" w:rsidRDefault="00DA7A35" w:rsidP="004D72A9">
            <w:pPr>
              <w:spacing w:before="60" w:after="60"/>
            </w:pPr>
            <w:r w:rsidRPr="00B21921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6B893089676B4729BFA07413573229D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D11F85B" w14:textId="77777777" w:rsidR="00DA7A35" w:rsidRPr="00443EB1" w:rsidRDefault="00DA7A35" w:rsidP="004D72A9">
                <w:pPr>
                  <w:spacing w:before="60" w:after="60"/>
                  <w:rPr>
                    <w:bCs/>
                  </w:rPr>
                </w:pPr>
                <w:r w:rsidRPr="00B21921">
                  <w:rPr>
                    <w:bCs/>
                  </w:rPr>
                  <w:t>https://ezak.jihnem.cz/profile_display_205.html</w:t>
                </w:r>
              </w:p>
            </w:tc>
          </w:sdtContent>
        </w:sdt>
      </w:tr>
      <w:tr w:rsidR="00DA7A35" w:rsidRPr="006560BA" w14:paraId="1CABC65D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334FD75F" w14:textId="77777777" w:rsidR="00DA7A35" w:rsidRPr="00B21921" w:rsidRDefault="00DA7A35" w:rsidP="004D72A9">
            <w:pPr>
              <w:spacing w:before="60" w:after="60"/>
            </w:pPr>
            <w:r w:rsidRPr="00B21921">
              <w:t>Název projektu:</w:t>
            </w:r>
          </w:p>
        </w:tc>
        <w:sdt>
          <w:sdtPr>
            <w:rPr>
              <w:rStyle w:val="Styl1"/>
              <w:b w:val="0"/>
            </w:rPr>
            <w:id w:val="-2118669962"/>
            <w:placeholder>
              <w:docPart w:val="FDBC3B083A49488FB2D3581484E62B38"/>
            </w:placeholder>
            <w:text/>
          </w:sdtPr>
          <w:sdtEndPr>
            <w:rPr>
              <w:rStyle w:val="Standardnpsmoodstavce"/>
              <w:b/>
            </w:rPr>
          </w:sdtEndPr>
          <w:sdtContent>
            <w:tc>
              <w:tcPr>
                <w:tcW w:w="5791" w:type="dxa"/>
                <w:vAlign w:val="center"/>
              </w:tcPr>
              <w:p w14:paraId="19062AFC" w14:textId="77777777" w:rsidR="00DA7A35" w:rsidRPr="00B20EC1" w:rsidRDefault="00DA7A35" w:rsidP="004D72A9">
                <w:pPr>
                  <w:spacing w:before="60" w:after="60"/>
                  <w:rPr>
                    <w:b/>
                  </w:rPr>
                </w:pPr>
                <w:r w:rsidRPr="00B20EC1">
                  <w:rPr>
                    <w:rStyle w:val="Styl1"/>
                    <w:b w:val="0"/>
                  </w:rPr>
                  <w:t>Modernizace urgentního příjmu</w:t>
                </w:r>
              </w:p>
            </w:tc>
          </w:sdtContent>
        </w:sdt>
      </w:tr>
      <w:tr w:rsidR="00DA7A35" w:rsidRPr="006560BA" w14:paraId="21164CD0" w14:textId="77777777" w:rsidTr="004D72A9">
        <w:trPr>
          <w:trHeight w:val="454"/>
        </w:trPr>
        <w:tc>
          <w:tcPr>
            <w:tcW w:w="3266" w:type="dxa"/>
            <w:vAlign w:val="center"/>
          </w:tcPr>
          <w:p w14:paraId="04E595D6" w14:textId="77777777" w:rsidR="00DA7A35" w:rsidRPr="00553E53" w:rsidRDefault="00DA7A35" w:rsidP="004D72A9">
            <w:pPr>
              <w:spacing w:before="60" w:after="60"/>
            </w:pPr>
            <w:r w:rsidRPr="00553E53">
              <w:t>Registrační číslo projektu:</w:t>
            </w:r>
          </w:p>
        </w:tc>
        <w:tc>
          <w:tcPr>
            <w:tcW w:w="5791" w:type="dxa"/>
            <w:vAlign w:val="center"/>
          </w:tcPr>
          <w:p w14:paraId="76B1E11F" w14:textId="5161A002" w:rsidR="00DA7A35" w:rsidRPr="00443EB1" w:rsidRDefault="005549B1" w:rsidP="004D72A9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id w:val="-2126069646"/>
                <w:placeholder>
                  <w:docPart w:val="4F821747106F40D7A606CE3CDBAE365B"/>
                </w:placeholder>
                <w:text/>
              </w:sdtPr>
              <w:sdtEndPr/>
              <w:sdtContent>
                <w:r w:rsidR="00B5374E" w:rsidRPr="001C6C3E">
                  <w:rPr>
                    <w:bCs/>
                  </w:rPr>
                  <w:t>CZ.06.04.03/00/23_104/0007829</w:t>
                </w:r>
              </w:sdtContent>
            </w:sdt>
          </w:p>
        </w:tc>
      </w:tr>
    </w:tbl>
    <w:bookmarkEnd w:id="4"/>
    <w:p w14:paraId="2CCDB2D3" w14:textId="45FB4F10" w:rsidR="00797F5A" w:rsidRPr="00DA7A35" w:rsidRDefault="00DA7A35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 w:rsidRPr="00DA7A35">
        <w:t>(„</w:t>
      </w:r>
      <w:r w:rsidRPr="00DA7A35">
        <w:rPr>
          <w:b/>
          <w:bCs/>
        </w:rPr>
        <w:t>veřejná zakázka</w:t>
      </w:r>
      <w:r w:rsidRPr="00DA7A35">
        <w:t>“, „</w:t>
      </w:r>
      <w:r w:rsidRPr="00DA7A35">
        <w:rPr>
          <w:b/>
          <w:bCs/>
        </w:rPr>
        <w:t>zadávací řízení</w:t>
      </w:r>
      <w:r w:rsidRPr="00DA7A35">
        <w:t>“, „</w:t>
      </w:r>
      <w:r w:rsidRPr="00DA7A35">
        <w:rPr>
          <w:b/>
          <w:bCs/>
        </w:rPr>
        <w:t>zadavatel</w:t>
      </w:r>
      <w:r w:rsidRPr="00DA7A35">
        <w:t>“, „</w:t>
      </w:r>
      <w:r w:rsidRPr="00DA7A35">
        <w:rPr>
          <w:b/>
          <w:bCs/>
        </w:rPr>
        <w:t>projekt</w:t>
      </w:r>
      <w:r w:rsidR="002B63EA" w:rsidRPr="00DA7A35">
        <w:t>“</w:t>
      </w:r>
      <w:r w:rsidR="00797F5A" w:rsidRPr="00DA7A35">
        <w:t>)</w:t>
      </w:r>
      <w:bookmarkEnd w:id="5"/>
      <w:bookmarkEnd w:id="6"/>
    </w:p>
    <w:p w14:paraId="6A521A8C" w14:textId="77777777" w:rsidR="00370681" w:rsidRPr="00DA7A35" w:rsidRDefault="00571D80" w:rsidP="00370681">
      <w:pPr>
        <w:pStyle w:val="Nadpis1"/>
        <w:keepLines w:val="0"/>
        <w:pageBreakBefore/>
      </w:pPr>
      <w:bookmarkStart w:id="7" w:name="_Toc56196926"/>
      <w:r w:rsidRPr="00DA7A35">
        <w:lastRenderedPageBreak/>
        <w:t>Základní informace</w:t>
      </w:r>
      <w:r w:rsidR="009920D7" w:rsidRPr="00DA7A35">
        <w:t xml:space="preserve"> o </w:t>
      </w:r>
      <w:r w:rsidRPr="00DA7A35"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CFB22A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D15B27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CA2CF64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84FF04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6CDC66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050015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13D841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C17177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12AC7B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A5133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01257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7065E0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70CAD9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24B43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53217EDC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974B56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6B5FE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E4A0A2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C41B73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D607A46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93FB64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EDD851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1F5E07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E66F54E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0FD26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4847E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6FA723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60C912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AA0B7A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887351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9C0883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29E1FB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0CF3F6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38E57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35B31D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9254E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7187E0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C7E0BE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B05C3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40C38" w14:paraId="5154CBC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A77DEC" w14:textId="77777777" w:rsidR="00140C38" w:rsidRDefault="00140C38" w:rsidP="00140C38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196CD75" w14:textId="77777777" w:rsidR="00140C38" w:rsidRPr="006F0773" w:rsidRDefault="00140C38" w:rsidP="00140C38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40C38" w14:paraId="73B91A2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19AB8A" w14:textId="77777777" w:rsidR="00140C38" w:rsidRDefault="00140C38" w:rsidP="00140C38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1CD6B3B6" w14:textId="77777777" w:rsidR="00140C38" w:rsidRDefault="00140C38" w:rsidP="00140C38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F2CCCCB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4B94903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2332B396" w14:textId="77777777" w:rsidR="00250488" w:rsidRPr="00B20EC1" w:rsidRDefault="00250488" w:rsidP="00250488">
      <w:pPr>
        <w:pStyle w:val="Tloslovan"/>
      </w:pPr>
      <w:bookmarkStart w:id="9" w:name="_Hlk61443703"/>
      <w:r w:rsidRPr="00B20EC1">
        <w:rPr>
          <w:rFonts w:eastAsia="Calibri"/>
          <w:lang w:eastAsia="cs-CZ"/>
        </w:rPr>
        <w:t xml:space="preserve">Účastník </w:t>
      </w:r>
      <w:bookmarkStart w:id="10" w:name="_Hlk61443839"/>
      <w:r w:rsidRPr="00B20EC1">
        <w:rPr>
          <w:rFonts w:eastAsia="Calibri"/>
          <w:lang w:eastAsia="cs-CZ"/>
        </w:rPr>
        <w:t>čestně prohlašuje, že</w:t>
      </w:r>
      <w:r w:rsidRPr="00B20EC1">
        <w:t xml:space="preserve"> splňuje základní způsobilost požadovanou zákonem č. 134/2016 Sb., o zadávání veřejných zakázek, ve znění pozdějších předpisů, („</w:t>
      </w:r>
      <w:r w:rsidRPr="00B20EC1">
        <w:rPr>
          <w:b/>
          <w:bCs/>
        </w:rPr>
        <w:t>ZZVZ</w:t>
      </w:r>
      <w:r w:rsidRPr="00B20EC1">
        <w:t>“), a zadavatelem pro plnění veřejné zakázky, která je uvedena v textové části zadávací dokumentace („</w:t>
      </w:r>
      <w:r w:rsidRPr="00B20EC1">
        <w:rPr>
          <w:b/>
          <w:bCs/>
        </w:rPr>
        <w:t>zadávací dokumentace</w:t>
      </w:r>
      <w:r w:rsidRPr="00B20EC1">
        <w:t>“) na veřejnou zakázku, a to v následujícím rozsahu, tedy že je účastníkem, který</w:t>
      </w:r>
      <w:bookmarkEnd w:id="9"/>
      <w:bookmarkEnd w:id="10"/>
      <w:r w:rsidRPr="00B20EC1">
        <w:rPr>
          <w:rStyle w:val="Znakapoznpodarou"/>
        </w:rPr>
        <w:footnoteReference w:id="1"/>
      </w:r>
      <w:r w:rsidRPr="00B20EC1">
        <w:t>:</w:t>
      </w:r>
    </w:p>
    <w:p w14:paraId="6B203D82" w14:textId="77777777" w:rsidR="00250488" w:rsidRPr="00B20EC1" w:rsidRDefault="00250488" w:rsidP="00250488">
      <w:pPr>
        <w:pStyle w:val="Psmena"/>
      </w:pPr>
      <w:r w:rsidRPr="00B20EC1">
        <w:t>nemá v České republice nebo v zemi svého sídla v evidenci daní zachycen splatný daňový nedoplatek ve vztahu ke spotřební dani,</w:t>
      </w:r>
    </w:p>
    <w:p w14:paraId="4EE49106" w14:textId="77777777" w:rsidR="00250488" w:rsidRPr="00B20EC1" w:rsidRDefault="00250488" w:rsidP="00250488">
      <w:pPr>
        <w:pStyle w:val="Psmena"/>
      </w:pPr>
      <w:r w:rsidRPr="00B20EC1">
        <w:t>nemá v České republice nebo v zemi svého sídla splatný nedoplatek na pojistném nebo na penále na veřejné zdravotní pojištění,</w:t>
      </w:r>
    </w:p>
    <w:p w14:paraId="319C6321" w14:textId="77777777" w:rsidR="00250488" w:rsidRPr="00B20EC1" w:rsidRDefault="00250488" w:rsidP="00250488">
      <w:pPr>
        <w:pStyle w:val="Psmena"/>
      </w:pPr>
      <w:r w:rsidRPr="00B20EC1">
        <w:t>v případě, že účastník není zapsán v obchodním rejstříku, není v likvidaci, nebylo proti němu vydáno rozhodnutí o úpadku, nebyla vůči němu nařízena nucená správa podle jiného právního předpisu nebo není v obdobné situaci podle právního řádu země svého sídla.</w:t>
      </w:r>
    </w:p>
    <w:p w14:paraId="5793BB8F" w14:textId="77777777" w:rsidR="00250488" w:rsidRPr="00B20EC1" w:rsidRDefault="00250488" w:rsidP="00250488">
      <w:pPr>
        <w:pStyle w:val="Tloslovan"/>
      </w:pPr>
      <w:bookmarkStart w:id="11" w:name="_Hlk61845487"/>
      <w:bookmarkStart w:id="12" w:name="_Hlk61833701"/>
      <w:r w:rsidRPr="00B20EC1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5206A2" w:rsidRPr="00B20EC1">
        <w:t xml:space="preserve">tj. že poskytl požadované stavební práce, </w:t>
      </w:r>
      <w:r w:rsidRPr="00B20EC1">
        <w:t>a to v následujícím rozsahu</w:t>
      </w:r>
      <w:bookmarkEnd w:id="11"/>
      <w:r w:rsidRPr="00B20EC1">
        <w:rPr>
          <w:rFonts w:eastAsia="Calibri"/>
          <w:lang w:eastAsia="cs-CZ"/>
        </w:rPr>
        <w:t>:</w:t>
      </w:r>
    </w:p>
    <w:p w14:paraId="598F3D3B" w14:textId="77777777" w:rsidR="00250488" w:rsidRPr="00B20EC1" w:rsidRDefault="00250488" w:rsidP="00250488">
      <w:pPr>
        <w:pStyle w:val="Tloneslovan"/>
        <w:rPr>
          <w:b/>
          <w:bCs/>
          <w:i/>
          <w:iCs/>
        </w:rPr>
      </w:pPr>
      <w:r w:rsidRPr="00B20EC1">
        <w:rPr>
          <w:b/>
          <w:bCs/>
          <w:i/>
          <w:iCs/>
          <w:lang w:eastAsia="cs-CZ"/>
        </w:rPr>
        <w:t>Stavební práce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50488" w:rsidRPr="00B20EC1" w14:paraId="34E80EFC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672CE9EE" w14:textId="77777777" w:rsidR="00250488" w:rsidRPr="00B20EC1" w:rsidRDefault="00250488" w:rsidP="002662BB">
            <w:pPr>
              <w:spacing w:before="60" w:after="60"/>
            </w:pPr>
            <w:r w:rsidRPr="00B20EC1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1174613" w14:textId="77777777" w:rsidR="00250488" w:rsidRPr="00B20EC1" w:rsidRDefault="00250488" w:rsidP="002662BB">
            <w:pPr>
              <w:spacing w:before="60" w:after="60"/>
              <w:rPr>
                <w:rStyle w:val="Styl1"/>
                <w:b w:val="0"/>
                <w:bCs/>
              </w:rPr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0F3E0F42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593A958" w14:textId="77777777" w:rsidR="00250488" w:rsidRPr="00B20EC1" w:rsidRDefault="00250488" w:rsidP="002662BB">
            <w:pPr>
              <w:spacing w:before="60" w:after="60"/>
            </w:pPr>
            <w:r w:rsidRPr="00B20EC1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CD47FF7" w14:textId="77777777" w:rsidR="00250488" w:rsidRPr="00B20EC1" w:rsidRDefault="00250488" w:rsidP="002662BB">
            <w:pPr>
              <w:spacing w:before="60" w:after="60"/>
              <w:rPr>
                <w:rStyle w:val="Styl1"/>
                <w:b w:val="0"/>
                <w:bCs/>
              </w:rPr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6998B631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5ADC195D" w14:textId="77777777" w:rsidR="00250488" w:rsidRPr="00B20EC1" w:rsidRDefault="00250488" w:rsidP="002662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20EC1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48C5DC14" w14:textId="77777777" w:rsidR="00250488" w:rsidRPr="00B20EC1" w:rsidRDefault="00250488" w:rsidP="002662BB">
            <w:pPr>
              <w:spacing w:before="60" w:after="60"/>
              <w:rPr>
                <w:rStyle w:val="Siln"/>
              </w:rPr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6914D4C6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2926838" w14:textId="77777777" w:rsidR="00250488" w:rsidRPr="00B20EC1" w:rsidRDefault="00250488" w:rsidP="002662BB">
            <w:pPr>
              <w:spacing w:before="60" w:after="60"/>
            </w:pPr>
            <w:r w:rsidRPr="00B20EC1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65B4EDD4" w14:textId="77777777" w:rsidR="00250488" w:rsidRPr="00B20EC1" w:rsidRDefault="00250488" w:rsidP="002662BB">
            <w:pPr>
              <w:spacing w:before="60" w:after="60"/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59C9D925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5F33AC4F" w14:textId="77777777" w:rsidR="00250488" w:rsidRPr="00B20EC1" w:rsidRDefault="00250488" w:rsidP="002662BB">
            <w:pPr>
              <w:spacing w:before="60" w:after="60"/>
            </w:pPr>
            <w:r w:rsidRPr="00B20EC1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C66409E" w14:textId="77777777" w:rsidR="00250488" w:rsidRPr="00B20EC1" w:rsidRDefault="00250488" w:rsidP="002662BB">
            <w:pPr>
              <w:spacing w:before="60" w:after="60"/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624BA840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F9C41ED" w14:textId="77777777" w:rsidR="00250488" w:rsidRPr="00B20EC1" w:rsidRDefault="00250488" w:rsidP="002662BB">
            <w:pPr>
              <w:spacing w:before="60" w:after="60"/>
            </w:pPr>
            <w:r w:rsidRPr="00B20EC1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899E0A4" w14:textId="77777777" w:rsidR="00250488" w:rsidRPr="00B20EC1" w:rsidRDefault="00250488" w:rsidP="002662BB">
            <w:pPr>
              <w:spacing w:before="60" w:after="60"/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6979721E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0B8293B1" w14:textId="77777777" w:rsidR="00250488" w:rsidRPr="00B20EC1" w:rsidRDefault="00250488" w:rsidP="002662BB">
            <w:pPr>
              <w:spacing w:before="60" w:after="60"/>
            </w:pPr>
            <w:r w:rsidRPr="00B20EC1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2B68AB1E" w14:textId="77777777" w:rsidR="00250488" w:rsidRPr="00B20EC1" w:rsidRDefault="00250488" w:rsidP="002662BB">
            <w:pPr>
              <w:spacing w:before="60" w:after="60"/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</w:tbl>
    <w:p w14:paraId="731BC907" w14:textId="77777777" w:rsidR="00250488" w:rsidRPr="00B20EC1" w:rsidRDefault="00250488" w:rsidP="00250488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20EC1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0BFC1379" w14:textId="77777777" w:rsidR="005206A2" w:rsidRPr="00B20EC1" w:rsidRDefault="007C2B45" w:rsidP="005206A2">
      <w:pPr>
        <w:pStyle w:val="Tloslovan"/>
        <w:numPr>
          <w:ilvl w:val="0"/>
          <w:numId w:val="0"/>
        </w:numPr>
        <w:ind w:left="851"/>
      </w:pPr>
      <w:bookmarkStart w:id="13" w:name="_Hlk61845507"/>
      <w:bookmarkStart w:id="14" w:name="_Hlk61834014"/>
      <w:bookmarkEnd w:id="12"/>
      <w:r w:rsidRPr="00B20EC1">
        <w:lastRenderedPageBreak/>
        <w:t xml:space="preserve">Účastník čestně prohlašuje, že </w:t>
      </w:r>
      <w:r w:rsidR="005206A2" w:rsidRPr="00B20EC1">
        <w:rPr>
          <w:rFonts w:eastAsia="Calibri"/>
        </w:rPr>
        <w:t xml:space="preserve">výše </w:t>
      </w:r>
      <w:bookmarkStart w:id="15" w:name="_Hlk39183420"/>
      <w:r w:rsidR="005206A2" w:rsidRPr="00B20EC1">
        <w:rPr>
          <w:rFonts w:eastAsia="Calibri"/>
        </w:rPr>
        <w:t xml:space="preserve">uvedené </w:t>
      </w:r>
      <w:bookmarkEnd w:id="15"/>
      <w:r w:rsidR="005206A2" w:rsidRPr="00B20EC1">
        <w:rPr>
          <w:rFonts w:eastAsia="Calibri"/>
        </w:rPr>
        <w:t xml:space="preserve">stavební práce </w:t>
      </w:r>
      <w:bookmarkStart w:id="16" w:name="_Hlk39183444"/>
      <w:r w:rsidRPr="00B20EC1">
        <w:rPr>
          <w:rFonts w:eastAsia="Calibri"/>
        </w:rPr>
        <w:t>poskytl</w:t>
      </w:r>
      <w:r w:rsidR="005206A2" w:rsidRPr="00B20EC1">
        <w:rPr>
          <w:rFonts w:eastAsia="Calibri"/>
        </w:rPr>
        <w:t xml:space="preserve"> řádně, odborně a vča</w:t>
      </w:r>
      <w:bookmarkEnd w:id="16"/>
      <w:r w:rsidR="005206A2" w:rsidRPr="00B20EC1">
        <w:rPr>
          <w:rFonts w:eastAsia="Calibri"/>
        </w:rPr>
        <w:t>s.</w:t>
      </w:r>
      <w:bookmarkEnd w:id="13"/>
    </w:p>
    <w:p w14:paraId="6083BB3B" w14:textId="77777777" w:rsidR="00250488" w:rsidRPr="00B20EC1" w:rsidRDefault="00166BF9" w:rsidP="00250488">
      <w:pPr>
        <w:pStyle w:val="Tloslovan"/>
      </w:pPr>
      <w:bookmarkStart w:id="17" w:name="_Hlk61846023"/>
      <w:r w:rsidRPr="00B20EC1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7"/>
      <w:r w:rsidR="00250488" w:rsidRPr="00B20EC1">
        <w:rPr>
          <w:rFonts w:eastAsia="Calibri"/>
          <w:lang w:eastAsia="cs-CZ"/>
        </w:rPr>
        <w:t>:</w:t>
      </w:r>
    </w:p>
    <w:p w14:paraId="38B2C211" w14:textId="76F4AF51" w:rsidR="00250488" w:rsidRPr="00B20EC1" w:rsidRDefault="00B20EC1" w:rsidP="00250488">
      <w:pPr>
        <w:pStyle w:val="Tloneslovan"/>
        <w:rPr>
          <w:b/>
          <w:bCs/>
          <w:i/>
          <w:iCs/>
        </w:rPr>
      </w:pPr>
      <w:r w:rsidRPr="00B20EC1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50488" w:rsidRPr="00B20EC1" w14:paraId="3004586B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CCBD4C7" w14:textId="77777777" w:rsidR="00250488" w:rsidRPr="00B20EC1" w:rsidRDefault="00250488" w:rsidP="002662BB">
            <w:pPr>
              <w:spacing w:before="60" w:after="60"/>
            </w:pPr>
            <w:r w:rsidRPr="00B20EC1">
              <w:t>Jméno a příjmení:</w:t>
            </w:r>
          </w:p>
        </w:tc>
        <w:tc>
          <w:tcPr>
            <w:tcW w:w="4647" w:type="dxa"/>
            <w:vAlign w:val="center"/>
          </w:tcPr>
          <w:p w14:paraId="72AE9E85" w14:textId="77777777" w:rsidR="00250488" w:rsidRPr="00B20EC1" w:rsidRDefault="00250488" w:rsidP="002662BB">
            <w:pPr>
              <w:spacing w:before="60" w:after="60"/>
              <w:rPr>
                <w:rStyle w:val="Styl1"/>
                <w:b w:val="0"/>
                <w:bCs/>
              </w:rPr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27B07EA2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1C0BD57" w14:textId="77777777" w:rsidR="00250488" w:rsidRPr="00B20EC1" w:rsidRDefault="00250488" w:rsidP="002662BB">
            <w:pPr>
              <w:spacing w:before="60" w:after="60"/>
            </w:pPr>
            <w:r w:rsidRPr="00B20EC1">
              <w:t>Autorizace:</w:t>
            </w:r>
          </w:p>
        </w:tc>
        <w:tc>
          <w:tcPr>
            <w:tcW w:w="4647" w:type="dxa"/>
            <w:vAlign w:val="center"/>
          </w:tcPr>
          <w:p w14:paraId="4A2C7C7C" w14:textId="77777777" w:rsidR="00250488" w:rsidRPr="00B20EC1" w:rsidRDefault="00250488" w:rsidP="002662BB">
            <w:pPr>
              <w:spacing w:before="60" w:after="60"/>
              <w:rPr>
                <w:rStyle w:val="Styl1"/>
                <w:b w:val="0"/>
                <w:bCs/>
              </w:rPr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0EA1A42D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8F6E1AC" w14:textId="77777777" w:rsidR="00250488" w:rsidRPr="00B20EC1" w:rsidRDefault="00250488" w:rsidP="002662B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20EC1">
              <w:t>Praxe:</w:t>
            </w:r>
          </w:p>
        </w:tc>
        <w:tc>
          <w:tcPr>
            <w:tcW w:w="4647" w:type="dxa"/>
            <w:vAlign w:val="center"/>
          </w:tcPr>
          <w:p w14:paraId="723C4EA2" w14:textId="77777777" w:rsidR="00250488" w:rsidRPr="00B20EC1" w:rsidRDefault="00250488" w:rsidP="002662BB">
            <w:pPr>
              <w:spacing w:before="60" w:after="60"/>
              <w:rPr>
                <w:rStyle w:val="Siln"/>
              </w:rPr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1270D3EC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6A24079F" w14:textId="77777777" w:rsidR="00250488" w:rsidRPr="00B20EC1" w:rsidRDefault="00250488" w:rsidP="002662BB">
            <w:pPr>
              <w:spacing w:before="60" w:after="60"/>
            </w:pPr>
            <w:r w:rsidRPr="00B20EC1">
              <w:t xml:space="preserve">Zkušenosti s obdobnými zakázkami pro účely kvalifikace (vč. </w:t>
            </w:r>
            <w:proofErr w:type="spellStart"/>
            <w:r w:rsidRPr="00B20EC1">
              <w:t>poř</w:t>
            </w:r>
            <w:proofErr w:type="spellEnd"/>
            <w:r w:rsidRPr="00B20EC1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03453E39" w14:textId="77777777" w:rsidR="00250488" w:rsidRPr="00B20EC1" w:rsidRDefault="00250488" w:rsidP="002662BB">
            <w:pPr>
              <w:spacing w:before="60" w:after="60"/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6A6F0B65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0D7EB598" w14:textId="77777777" w:rsidR="00250488" w:rsidRPr="00B20EC1" w:rsidRDefault="00250488" w:rsidP="002662BB">
            <w:pPr>
              <w:spacing w:before="60" w:after="60"/>
            </w:pPr>
            <w:r w:rsidRPr="00B20EC1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1093CD1" w14:textId="77777777" w:rsidR="00250488" w:rsidRPr="00B20EC1" w:rsidRDefault="00250488" w:rsidP="002662BB">
            <w:pPr>
              <w:spacing w:before="60" w:after="60"/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  <w:tr w:rsidR="00250488" w:rsidRPr="00B20EC1" w14:paraId="628F478D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11509FE" w14:textId="77777777" w:rsidR="00250488" w:rsidRPr="00B20EC1" w:rsidRDefault="00250488" w:rsidP="002662BB">
            <w:pPr>
              <w:spacing w:before="60" w:after="60"/>
            </w:pPr>
            <w:r w:rsidRPr="00B20EC1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F2D291E" w14:textId="77777777" w:rsidR="00250488" w:rsidRPr="00B20EC1" w:rsidRDefault="00250488" w:rsidP="002662BB">
            <w:pPr>
              <w:spacing w:before="60" w:after="60"/>
            </w:pPr>
            <w:r w:rsidRPr="00B20EC1">
              <w:rPr>
                <w:bCs/>
                <w:highlight w:val="yellow"/>
              </w:rPr>
              <w:fldChar w:fldCharType="begin"/>
            </w:r>
            <w:r w:rsidRPr="00B20EC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B20EC1">
              <w:rPr>
                <w:bCs/>
                <w:highlight w:val="yellow"/>
              </w:rPr>
              <w:fldChar w:fldCharType="end"/>
            </w:r>
          </w:p>
        </w:tc>
      </w:tr>
    </w:tbl>
    <w:p w14:paraId="2DB8DC64" w14:textId="77777777" w:rsidR="00AD7835" w:rsidRPr="00AD7835" w:rsidRDefault="00AD7835" w:rsidP="00AD7835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B20EC1">
        <w:t xml:space="preserve">Účastník čestně prohlašuje, že </w:t>
      </w:r>
      <w:r w:rsidRPr="00B20EC1">
        <w:rPr>
          <w:rFonts w:eastAsia="Calibri"/>
        </w:rPr>
        <w:t>výše uvedené osoby se budou podílet na plnění veřejné zakázky.</w:t>
      </w:r>
    </w:p>
    <w:bookmarkEnd w:id="14"/>
    <w:p w14:paraId="05BD11B3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415CA471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9920D7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>před uzavřením smlouvy</w:t>
      </w:r>
      <w:r w:rsidR="001D6186">
        <w:t xml:space="preserve"> si zadavatel</w:t>
      </w:r>
      <w:r w:rsidR="005816E4">
        <w:t xml:space="preserve"> </w:t>
      </w:r>
      <w:r w:rsidR="005816E4" w:rsidRPr="0007390E">
        <w:t>od vybraného dodavatele</w:t>
      </w:r>
      <w:r w:rsidR="009920D7">
        <w:t xml:space="preserve"> v </w:t>
      </w:r>
      <w:r w:rsidR="005816E4" w:rsidRPr="0007390E">
        <w:t>souladu</w:t>
      </w:r>
      <w:r w:rsidR="009920D7">
        <w:t xml:space="preserve"> s </w:t>
      </w:r>
      <w:r w:rsidR="005816E4" w:rsidRPr="0007390E">
        <w:t>§</w:t>
      </w:r>
      <w:r w:rsidR="00E70BF0">
        <w:t> </w:t>
      </w:r>
      <w:r w:rsidR="001D6186">
        <w:t>122 odst.</w:t>
      </w:r>
      <w:r w:rsidR="00E70BF0">
        <w:t> </w:t>
      </w:r>
      <w:r w:rsidR="001D6186">
        <w:t>3 písm.</w:t>
      </w:r>
      <w:r w:rsidR="00E70BF0">
        <w:t> </w:t>
      </w:r>
      <w:r w:rsidR="001D6186">
        <w:t>a) ve spojení s</w:t>
      </w:r>
      <w:r w:rsidR="00E70BF0">
        <w:t> </w:t>
      </w:r>
      <w:r w:rsidR="001D6186">
        <w:t>§</w:t>
      </w:r>
      <w:r w:rsidR="00E70BF0">
        <w:t> </w:t>
      </w:r>
      <w:r w:rsidR="001D6186">
        <w:t>122 odst.</w:t>
      </w:r>
      <w:r w:rsidR="00E70BF0">
        <w:t> </w:t>
      </w:r>
      <w:r w:rsidR="001D6186">
        <w:t>4 písm.</w:t>
      </w:r>
      <w:r w:rsidR="00E70BF0">
        <w:t> </w:t>
      </w:r>
      <w:r w:rsidR="001D6186">
        <w:t xml:space="preserve">a) ZZVZ může vyžádat </w:t>
      </w:r>
      <w:r w:rsidR="005816E4" w:rsidRPr="0007390E">
        <w:t>předložení originálů nebo ověřených kopií dokladů</w:t>
      </w:r>
      <w:r w:rsidR="009920D7">
        <w:t xml:space="preserve"> o </w:t>
      </w:r>
      <w:r w:rsidR="001D6186">
        <w:t xml:space="preserve">jeho </w:t>
      </w:r>
      <w:r w:rsidR="005816E4" w:rsidRPr="0007390E">
        <w:t>kvalifikaci</w:t>
      </w:r>
      <w:r w:rsidR="005816E4">
        <w:t xml:space="preserve"> uvedených</w:t>
      </w:r>
      <w:r w:rsidR="009920D7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9920D7">
        <w:t xml:space="preserve"> v </w:t>
      </w:r>
      <w:r w:rsidR="005816E4">
        <w:t xml:space="preserve">ZZVZ, </w:t>
      </w:r>
      <w:r w:rsidR="001D6186">
        <w:t>které zadavatel požadoval a</w:t>
      </w:r>
      <w:r w:rsidR="00E70BF0">
        <w:t> </w:t>
      </w:r>
      <w:r w:rsidR="001D6186">
        <w:t>nemá je k dispozici</w:t>
      </w:r>
      <w:r w:rsidR="005816E4">
        <w:t>, přičemž nesplnění této povinnosti může být důvodem</w:t>
      </w:r>
      <w:r w:rsidR="009920D7">
        <w:t xml:space="preserve"> k </w:t>
      </w:r>
      <w:r w:rsidR="005816E4">
        <w:t>vyloučení účastníka</w:t>
      </w:r>
      <w:r w:rsidR="009920D7">
        <w:t xml:space="preserve"> z </w:t>
      </w:r>
      <w:r w:rsidR="005816E4">
        <w:t>účasti</w:t>
      </w:r>
      <w:r w:rsidR="009920D7">
        <w:t xml:space="preserve"> v </w:t>
      </w:r>
      <w:r w:rsidR="005816E4">
        <w:t>zadávacím řízení</w:t>
      </w:r>
      <w:r>
        <w:t>.</w:t>
      </w:r>
    </w:p>
    <w:p w14:paraId="1A1D6788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920D7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E70BF0">
        <w:t> </w:t>
      </w:r>
      <w:r w:rsidR="002E79D6">
        <w:t>měsíců přede dnem zahájení zadávacího řízení</w:t>
      </w:r>
      <w:r>
        <w:t>.</w:t>
      </w:r>
    </w:p>
    <w:p w14:paraId="75199622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8"/>
    </w:p>
    <w:p w14:paraId="71A18C5C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D92A8EB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o </w:t>
      </w:r>
      <w:r>
        <w:t>dílo byl přílohou zadávací dokumentace.</w:t>
      </w:r>
    </w:p>
    <w:p w14:paraId="5E67372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38BCCA8F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9920D7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DB3AA8A" w14:textId="77777777" w:rsidR="00C27BC2" w:rsidRDefault="00C27BC2" w:rsidP="00C27BC2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85BA5" w:rsidRPr="00D2105B" w14:paraId="71CE7E9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0A23AC3" w14:textId="77777777" w:rsidR="00D85BA5" w:rsidRPr="00B85F5B" w:rsidRDefault="00D85BA5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AB52161" w14:textId="77777777" w:rsidR="00D85BA5" w:rsidRPr="000E126D" w:rsidRDefault="00D85BA5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5BA5" w:rsidRPr="00D2105B" w14:paraId="29171E6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9DA9C4E" w14:textId="77777777" w:rsidR="00D85BA5" w:rsidRPr="00B85F5B" w:rsidRDefault="00D85BA5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2AB1A26" w14:textId="77777777" w:rsidR="00D85BA5" w:rsidRPr="000E126D" w:rsidRDefault="00D85BA5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5BA5" w:rsidRPr="00D2105B" w14:paraId="060D009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6F59C18" w14:textId="77777777" w:rsidR="00D85BA5" w:rsidRPr="00B85F5B" w:rsidRDefault="00D85BA5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77246A5" w14:textId="77777777" w:rsidR="00D85BA5" w:rsidRPr="000E126D" w:rsidRDefault="00D85BA5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5BA5" w:rsidRPr="00D2105B" w14:paraId="40E5814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BDC2966" w14:textId="77777777" w:rsidR="00D85BA5" w:rsidRPr="00B85F5B" w:rsidRDefault="00D85BA5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82CFCA8" w14:textId="18A112DC" w:rsidR="00D85BA5" w:rsidRPr="000E126D" w:rsidRDefault="00D85BA5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B20EC1"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="00B20EC1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B20EC1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B20EC1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B20EC1">
              <w:rPr>
                <w:bCs/>
                <w:color w:val="auto"/>
                <w:sz w:val="22"/>
                <w:szCs w:val="22"/>
              </w:rPr>
              <w:t xml:space="preserve">, tel.: </w:t>
            </w:r>
            <w:r w:rsidR="00B20EC1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B20EC1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B20EC1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20EC1" w:rsidRPr="00D2105B" w14:paraId="7026B24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9CC513" w14:textId="77777777" w:rsidR="00B20EC1" w:rsidRPr="00B85F5B" w:rsidRDefault="00B20EC1" w:rsidP="00B20EC1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414CA8" w14:textId="6361AD58" w:rsidR="00B20EC1" w:rsidRPr="000E126D" w:rsidRDefault="00B20EC1" w:rsidP="00B20EC1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20EC1" w:rsidRPr="00D2105B" w14:paraId="7DAB757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7933C1F" w14:textId="77777777" w:rsidR="00B20EC1" w:rsidRPr="00B85F5B" w:rsidRDefault="00B20EC1" w:rsidP="00B20EC1">
            <w:pPr>
              <w:pStyle w:val="Obyejn"/>
              <w:rPr>
                <w:color w:val="auto"/>
                <w:sz w:val="22"/>
                <w:szCs w:val="22"/>
              </w:rPr>
            </w:pPr>
            <w:r w:rsidRPr="00B20EC1">
              <w:rPr>
                <w:color w:val="auto"/>
                <w:sz w:val="22"/>
                <w:szCs w:val="22"/>
              </w:rPr>
              <w:t>Stavbyvedoucí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6762664" w14:textId="237E3832" w:rsidR="00B20EC1" w:rsidRPr="000E126D" w:rsidRDefault="00B20EC1" w:rsidP="00B20EC1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83CEDCF" w14:textId="77777777" w:rsidR="002B78D6" w:rsidRPr="003D5C26" w:rsidRDefault="002B78D6" w:rsidP="002B78D6">
      <w:pPr>
        <w:pStyle w:val="Nadpis1"/>
        <w:keepLines w:val="0"/>
        <w:pageBreakBefore/>
      </w:pPr>
      <w:bookmarkStart w:id="19" w:name="_Toc56196929"/>
      <w:bookmarkStart w:id="20" w:name="_Toc56196931"/>
      <w:r>
        <w:lastRenderedPageBreak/>
        <w:t>Kritéria hodnocení</w:t>
      </w:r>
      <w:bookmarkEnd w:id="19"/>
    </w:p>
    <w:p w14:paraId="147C024E" w14:textId="02AE983D" w:rsidR="003A7A52" w:rsidRDefault="003A7A52" w:rsidP="003A7A52">
      <w:pPr>
        <w:pStyle w:val="Tloslovan"/>
        <w:numPr>
          <w:ilvl w:val="1"/>
          <w:numId w:val="32"/>
        </w:numPr>
      </w:pPr>
      <w:bookmarkStart w:id="21" w:name="_Toc56196930"/>
      <w:r w:rsidRPr="00B20EC1">
        <w:t>Účastník čestně prohlašuje, že nabízí tuto hodnotu kritéria hodnocení:</w:t>
      </w:r>
    </w:p>
    <w:p w14:paraId="13E2E548" w14:textId="4635F70D" w:rsidR="003A7A52" w:rsidRPr="00B20EC1" w:rsidRDefault="00750F75" w:rsidP="003A7A52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B20EC1">
        <w:rPr>
          <w:b/>
          <w:bCs/>
          <w:i/>
          <w:iCs/>
        </w:rPr>
        <w:t>Nabídková cena – viz oceněný soupis prací</w:t>
      </w:r>
      <w:r w:rsidR="00B20EC1" w:rsidRPr="00B20EC1">
        <w:rPr>
          <w:b/>
          <w:bCs/>
          <w:i/>
          <w:iCs/>
        </w:rPr>
        <w:t>,</w:t>
      </w:r>
      <w:r w:rsidR="00B20EC1" w:rsidRPr="00B20EC1">
        <w:t xml:space="preserve"> </w:t>
      </w:r>
      <w:r w:rsidR="00B20EC1" w:rsidRPr="00B20EC1">
        <w:rPr>
          <w:b/>
          <w:bCs/>
          <w:i/>
          <w:iCs/>
        </w:rPr>
        <w:t>dodávek a služeb s výkazem výměr</w:t>
      </w:r>
      <w:r w:rsidRPr="00B20EC1">
        <w:rPr>
          <w:b/>
          <w:bCs/>
          <w:i/>
          <w:iCs/>
        </w:rPr>
        <w:t xml:space="preserve"> (položkový rozpočet)</w:t>
      </w:r>
    </w:p>
    <w:p w14:paraId="06D42867" w14:textId="77777777" w:rsidR="002B78D6" w:rsidRPr="003D5C26" w:rsidRDefault="002B78D6" w:rsidP="002B78D6">
      <w:pPr>
        <w:pStyle w:val="Nadpis1"/>
        <w:keepLines w:val="0"/>
        <w:pageBreakBefore/>
      </w:pPr>
      <w:r>
        <w:lastRenderedPageBreak/>
        <w:t>Poddodavatelé</w:t>
      </w:r>
      <w:bookmarkEnd w:id="21"/>
    </w:p>
    <w:p w14:paraId="141EB3AA" w14:textId="77777777" w:rsidR="002B78D6" w:rsidRPr="00ED6E7B" w:rsidRDefault="002B78D6" w:rsidP="002B78D6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78DF35BB" w14:textId="77777777" w:rsidR="002B78D6" w:rsidRPr="0022725A" w:rsidRDefault="002B78D6" w:rsidP="002B78D6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78D6" w14:paraId="32C82492" w14:textId="77777777" w:rsidTr="00CA21F9">
        <w:trPr>
          <w:trHeight w:val="454"/>
        </w:trPr>
        <w:tc>
          <w:tcPr>
            <w:tcW w:w="3544" w:type="dxa"/>
          </w:tcPr>
          <w:p w14:paraId="261D30E2" w14:textId="77777777" w:rsidR="002B78D6" w:rsidRPr="00CE431E" w:rsidRDefault="002B78D6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8E921F2" w14:textId="77777777" w:rsidR="002B78D6" w:rsidRPr="00BD62C1" w:rsidRDefault="002B78D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2B78D6" w14:paraId="721C93EE" w14:textId="77777777" w:rsidTr="00CA21F9">
        <w:trPr>
          <w:trHeight w:val="454"/>
        </w:trPr>
        <w:tc>
          <w:tcPr>
            <w:tcW w:w="3544" w:type="dxa"/>
          </w:tcPr>
          <w:p w14:paraId="432FBED8" w14:textId="77777777" w:rsidR="002B78D6" w:rsidRPr="00CE431E" w:rsidRDefault="002B78D6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19B93B17" w14:textId="77777777" w:rsidR="002B78D6" w:rsidRPr="00BD62C1" w:rsidRDefault="002B78D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2B78D6" w14:paraId="6503891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D64029A" w14:textId="77777777" w:rsidR="002B78D6" w:rsidRPr="00CE431E" w:rsidRDefault="002B78D6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0C4B294" w14:textId="77777777" w:rsidR="002B78D6" w:rsidRPr="00EE7658" w:rsidRDefault="002B78D6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2B78D6" w14:paraId="607C4DE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3AE3EF2" w14:textId="77777777" w:rsidR="002B78D6" w:rsidRPr="00EE7658" w:rsidRDefault="002B78D6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B1A7B9" w14:textId="77777777" w:rsidR="002B78D6" w:rsidRPr="00EE7658" w:rsidRDefault="002B78D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2B78D6" w14:paraId="382A3CD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BC6889E" w14:textId="77777777" w:rsidR="002B78D6" w:rsidRPr="00EE7658" w:rsidRDefault="002B78D6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A73D11E" w14:textId="77777777" w:rsidR="002B78D6" w:rsidRPr="00EE7658" w:rsidRDefault="002B78D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2B78D6" w14:paraId="43C9F82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76C24B9" w14:textId="77777777" w:rsidR="002B78D6" w:rsidRPr="00EE7658" w:rsidRDefault="002B78D6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AC99E48" w14:textId="77777777" w:rsidR="002B78D6" w:rsidRPr="00EE7658" w:rsidRDefault="002B78D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2B78D6" w14:paraId="2129155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6422C17" w14:textId="77777777" w:rsidR="002B78D6" w:rsidRDefault="002B78D6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3A2371D" w14:textId="77777777" w:rsidR="002B78D6" w:rsidRPr="009D4C0D" w:rsidRDefault="002B78D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2B78D6" w14:paraId="6ADD8D6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023D710" w14:textId="77777777" w:rsidR="002B78D6" w:rsidRDefault="002B78D6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9FE4659" w14:textId="77777777" w:rsidR="002B78D6" w:rsidRPr="00EE7658" w:rsidRDefault="002B78D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2B78D6" w14:paraId="1B9744C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085ECA0" w14:textId="77777777" w:rsidR="002B78D6" w:rsidRDefault="002B78D6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CD39210" w14:textId="77777777" w:rsidR="002B78D6" w:rsidRDefault="002B78D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53685C0" w14:textId="77777777" w:rsidR="002B78D6" w:rsidRDefault="002B78D6" w:rsidP="002B78D6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67B5C91A" w14:textId="77777777" w:rsidR="002B78D6" w:rsidRDefault="002B78D6" w:rsidP="002B78D6">
      <w:pPr>
        <w:pStyle w:val="Tloslovan"/>
        <w:numPr>
          <w:ilvl w:val="0"/>
          <w:numId w:val="0"/>
        </w:numPr>
      </w:pPr>
    </w:p>
    <w:p w14:paraId="43F0C6AF" w14:textId="77777777" w:rsidR="002B78D6" w:rsidRPr="00A13E73" w:rsidRDefault="002B78D6" w:rsidP="002B78D6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0702F20F" w14:textId="77777777" w:rsidR="002B78D6" w:rsidRPr="003D5C26" w:rsidRDefault="002B78D6" w:rsidP="002B78D6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170CCBB2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60EF1F8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098D91A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2CDA599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</w:t>
      </w:r>
      <w:r w:rsidR="00E70BF0">
        <w:t> </w:t>
      </w:r>
      <w:r w:rsidR="009920D7">
        <w:t>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76568850" w14:textId="77777777" w:rsidR="00D43C84" w:rsidRDefault="00D43C84" w:rsidP="00D43C84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70B86BEE" w14:textId="77777777" w:rsidR="00D43C84" w:rsidRDefault="00D43C84" w:rsidP="00D43C84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70BF0">
        <w:t> </w:t>
      </w:r>
      <w:r>
        <w:t>předložení výpisu ze zahraniční evidence obdobné evidenci skutečných majitelů nebo, není-li takové evidence,</w:t>
      </w:r>
    </w:p>
    <w:p w14:paraId="6E1187DD" w14:textId="77777777" w:rsidR="00D43C84" w:rsidRDefault="00D43C84" w:rsidP="00D43C84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3196139C" w14:textId="77777777" w:rsidR="00D43C84" w:rsidRDefault="00D43C84" w:rsidP="00D43C84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E70BF0">
        <w:t> </w:t>
      </w:r>
      <w:r>
        <w:t>dodavateli; těmito doklady jsou zejména</w:t>
      </w:r>
      <w:r w:rsidR="00503534">
        <w:t>:</w:t>
      </w:r>
    </w:p>
    <w:p w14:paraId="657B17EB" w14:textId="77777777" w:rsidR="00D43C84" w:rsidRDefault="00D43C84" w:rsidP="00D43C84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3E5180D1" w14:textId="77777777" w:rsidR="00D43C84" w:rsidRDefault="00D43C84" w:rsidP="00D43C84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57C7A1B9" w14:textId="77777777" w:rsidR="00D43C84" w:rsidRDefault="00D43C84" w:rsidP="00D43C84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0942135" w14:textId="77777777" w:rsidR="00D43C84" w:rsidRDefault="00D43C84" w:rsidP="00D43C84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DCAB06A" w14:textId="77777777" w:rsidR="00D43C84" w:rsidRDefault="00D43C84" w:rsidP="00D43C84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bookmarkStart w:id="22" w:name="_Hlk145250628"/>
      <w:r w:rsidR="00E70BF0" w:rsidRPr="00E70BF0">
        <w:t xml:space="preserve"> </w:t>
      </w:r>
      <w:r w:rsidR="00E70BF0" w:rsidRPr="00082D72">
        <w:t>nebo doklady podle tohoto odstavce</w:t>
      </w:r>
      <w:bookmarkEnd w:id="22"/>
      <w:r>
        <w:t>.</w:t>
      </w:r>
    </w:p>
    <w:p w14:paraId="13DEBB43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2C2AA6B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6110A3BC" w14:textId="77777777" w:rsidR="006A20E3" w:rsidRPr="00FC343B" w:rsidRDefault="006A20E3" w:rsidP="006A20E3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6664D78" w14:textId="77777777" w:rsidR="00E70BF0" w:rsidRPr="006E6931" w:rsidRDefault="00E70BF0" w:rsidP="00E70BF0">
      <w:pPr>
        <w:pStyle w:val="Tloslovan"/>
      </w:pPr>
      <w:bookmarkStart w:id="25" w:name="_Hlk144461877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 osoby s</w:t>
      </w:r>
      <w:r>
        <w:t> </w:t>
      </w:r>
      <w:r w:rsidRPr="006E6931">
        <w:t>přímou či nepřímou vazbou na účastníka či poddodavatele účastníka.</w:t>
      </w:r>
    </w:p>
    <w:p w14:paraId="2DB6DD32" w14:textId="77777777" w:rsidR="00E70BF0" w:rsidRPr="00F26E8F" w:rsidRDefault="00E70BF0" w:rsidP="00E70BF0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5B509084" w14:textId="77777777" w:rsidR="00E70BF0" w:rsidRPr="00F26E8F" w:rsidRDefault="00E70BF0" w:rsidP="00E70BF0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3CC5117D" w14:textId="77777777" w:rsidR="00E70BF0" w:rsidRPr="00F26E8F" w:rsidRDefault="00E70BF0" w:rsidP="00E70BF0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F3CB3B6" w14:textId="77777777" w:rsidR="00E70BF0" w:rsidRPr="00F26E8F" w:rsidRDefault="00E70BF0" w:rsidP="00E70BF0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6C73C04" w14:textId="77777777" w:rsidR="00E70BF0" w:rsidRPr="00EF4CE2" w:rsidRDefault="00E70BF0" w:rsidP="00E70BF0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5"/>
    <w:p w14:paraId="24561256" w14:textId="77777777" w:rsidR="009F1996" w:rsidRDefault="009F1996" w:rsidP="009F1996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150A3F84" w14:textId="77777777" w:rsidR="009F1996" w:rsidRDefault="009F1996" w:rsidP="009F1996">
      <w:pPr>
        <w:pStyle w:val="Tloslovan"/>
        <w:numPr>
          <w:ilvl w:val="0"/>
          <w:numId w:val="0"/>
        </w:numPr>
        <w:ind w:left="851"/>
      </w:pPr>
      <w:bookmarkStart w:id="2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6"/>
      <w:r>
        <w:t>.</w:t>
      </w:r>
    </w:p>
    <w:p w14:paraId="45336F5D" w14:textId="77777777" w:rsidR="009F1996" w:rsidRDefault="009F1996" w:rsidP="009F1996">
      <w:pPr>
        <w:pStyle w:val="Tloslovan"/>
        <w:numPr>
          <w:ilvl w:val="0"/>
          <w:numId w:val="0"/>
        </w:numPr>
        <w:ind w:left="851"/>
      </w:pPr>
      <w:bookmarkStart w:id="2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7"/>
      <w:r>
        <w:t>.</w:t>
      </w:r>
    </w:p>
    <w:p w14:paraId="61441667" w14:textId="77777777" w:rsidR="009F1996" w:rsidRPr="00EF4CE2" w:rsidRDefault="009F1996" w:rsidP="009F1996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C1C6289" w14:textId="77777777" w:rsidR="009F1996" w:rsidRPr="00EF4CE2" w:rsidRDefault="009F1996" w:rsidP="009F1996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37FCD193" w14:textId="77777777" w:rsidR="009F1996" w:rsidRPr="00EF4CE2" w:rsidRDefault="009F1996" w:rsidP="009F1996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7900C9E4" w14:textId="77777777" w:rsidR="009F1996" w:rsidRPr="00EF4CE2" w:rsidRDefault="009F1996" w:rsidP="009F1996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2E4E39B3" w14:textId="77777777" w:rsidR="009F1996" w:rsidRDefault="009F1996" w:rsidP="009F1996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A0843E6" w14:textId="77777777" w:rsidR="009F1996" w:rsidRDefault="009F1996" w:rsidP="009F1996">
      <w:pPr>
        <w:pStyle w:val="Tloslovan"/>
        <w:numPr>
          <w:ilvl w:val="0"/>
          <w:numId w:val="0"/>
        </w:numPr>
        <w:ind w:left="851"/>
      </w:pPr>
      <w:bookmarkStart w:id="28" w:name="_Hlk195173831"/>
      <w:bookmarkStart w:id="29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8"/>
      <w:r>
        <w:t>.</w:t>
      </w:r>
    </w:p>
    <w:p w14:paraId="7A21870C" w14:textId="77777777" w:rsidR="009F1996" w:rsidRDefault="009F1996" w:rsidP="009F1996">
      <w:pPr>
        <w:pStyle w:val="Tloslovan"/>
        <w:numPr>
          <w:ilvl w:val="0"/>
          <w:numId w:val="0"/>
        </w:numPr>
        <w:ind w:left="851"/>
      </w:pPr>
      <w:bookmarkStart w:id="3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0"/>
      <w:r>
        <w:t>.</w:t>
      </w:r>
    </w:p>
    <w:bookmarkEnd w:id="29"/>
    <w:p w14:paraId="7346D5E9" w14:textId="77777777" w:rsidR="00E70BF0" w:rsidRDefault="00E70BF0" w:rsidP="00E70BF0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FFEE349" w14:textId="77777777" w:rsidTr="000D2D3E">
        <w:trPr>
          <w:trHeight w:val="567"/>
        </w:trPr>
        <w:tc>
          <w:tcPr>
            <w:tcW w:w="5000" w:type="pct"/>
            <w:hideMark/>
          </w:tcPr>
          <w:bookmarkEnd w:id="24"/>
          <w:p w14:paraId="7F8943E7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F8916D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006256CB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7A8531B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93E0AC5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E22D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19C3" w14:textId="77777777" w:rsidR="00DA7A35" w:rsidRDefault="00DA7A35" w:rsidP="005066D2">
      <w:r>
        <w:separator/>
      </w:r>
    </w:p>
  </w:endnote>
  <w:endnote w:type="continuationSeparator" w:id="0">
    <w:p w14:paraId="094C365B" w14:textId="77777777" w:rsidR="00DA7A35" w:rsidRDefault="00DA7A35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5DE5" w14:textId="77777777" w:rsidR="00D962D6" w:rsidRPr="00933444" w:rsidRDefault="005549B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BE35" w14:textId="77777777" w:rsidR="00D962D6" w:rsidRPr="00515259" w:rsidRDefault="005549B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F9FD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A60A" w14:textId="77777777" w:rsidR="00D962D6" w:rsidRPr="00515259" w:rsidRDefault="005549B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E94D" w14:textId="77777777" w:rsidR="00DA7A35" w:rsidRDefault="00DA7A35" w:rsidP="005066D2">
      <w:r>
        <w:separator/>
      </w:r>
    </w:p>
  </w:footnote>
  <w:footnote w:type="continuationSeparator" w:id="0">
    <w:p w14:paraId="3309EB54" w14:textId="77777777" w:rsidR="00DA7A35" w:rsidRDefault="00DA7A35" w:rsidP="005066D2">
      <w:r>
        <w:continuationSeparator/>
      </w:r>
    </w:p>
  </w:footnote>
  <w:footnote w:id="1">
    <w:p w14:paraId="0F49DADF" w14:textId="77777777" w:rsidR="00250488" w:rsidRDefault="00250488" w:rsidP="00250488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>
        <w:t xml:space="preserve"> k </w:t>
      </w:r>
      <w:r w:rsidRPr="00997D57">
        <w:t>prokázání základní způsobilosti vedle tohoto čestného pro</w:t>
      </w:r>
      <w:r>
        <w:t>hlášení doložit i </w:t>
      </w:r>
      <w:r w:rsidRPr="00997D57">
        <w:t xml:space="preserve">doklady </w:t>
      </w:r>
      <w:r>
        <w:t>po</w:t>
      </w:r>
      <w:r w:rsidRPr="00997D57">
        <w:t xml:space="preserve">dle § 75 </w:t>
      </w:r>
      <w:r>
        <w:t>ZZVZ</w:t>
      </w:r>
      <w:r w:rsidRPr="00997D57">
        <w:t xml:space="preserve">. Prokazuje-li účastník kvalifikaci jinou osobou, je povinen doklady </w:t>
      </w:r>
      <w:r>
        <w:t xml:space="preserve">podle § 75 ZZVZ </w:t>
      </w:r>
      <w:r w:rsidRPr="00997D57">
        <w:t>doložit</w:t>
      </w:r>
      <w:r>
        <w:t xml:space="preserve"> i </w:t>
      </w:r>
      <w:r w:rsidRPr="00997D57">
        <w:t>za jinou osobu</w:t>
      </w:r>
      <w:r>
        <w:t xml:space="preserve"> (srov. § 83 ZZVZ)</w:t>
      </w:r>
      <w:r w:rsidRPr="00997D57">
        <w:t>.</w:t>
      </w:r>
    </w:p>
    <w:p w14:paraId="1F5E5C07" w14:textId="77777777" w:rsidR="00250488" w:rsidRPr="00997D57" w:rsidRDefault="00250488" w:rsidP="00250488">
      <w:pPr>
        <w:pStyle w:val="Textpoznpodarou"/>
        <w:jc w:val="both"/>
      </w:pPr>
      <w:r>
        <w:t xml:space="preserve">Účastník je dále </w:t>
      </w:r>
      <w:r w:rsidRPr="00997D57">
        <w:t>povinen</w:t>
      </w:r>
      <w:r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 xml:space="preserve">hlášení doložit i 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 a ZZVZ.</w:t>
      </w:r>
    </w:p>
  </w:footnote>
  <w:footnote w:id="2">
    <w:p w14:paraId="01FD492C" w14:textId="77777777" w:rsidR="002B78D6" w:rsidRDefault="002B78D6" w:rsidP="002B78D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6CECBB2E" w14:textId="77777777" w:rsidR="002B78D6" w:rsidRDefault="002B78D6" w:rsidP="002B78D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50D5B545" w14:textId="77777777" w:rsidR="009F1996" w:rsidRDefault="009F1996" w:rsidP="009F19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6024" w14:textId="42513114" w:rsidR="00D962D6" w:rsidRPr="00515259" w:rsidRDefault="005E3D6C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D4916D" wp14:editId="7E2B2A29">
          <wp:simplePos x="0" y="0"/>
          <wp:positionH relativeFrom="column">
            <wp:posOffset>3810</wp:posOffset>
          </wp:positionH>
          <wp:positionV relativeFrom="paragraph">
            <wp:posOffset>-200660</wp:posOffset>
          </wp:positionV>
          <wp:extent cx="5759450" cy="694537"/>
          <wp:effectExtent l="0" t="0" r="0" b="0"/>
          <wp:wrapNone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A99C" w14:textId="77777777" w:rsidR="00D962D6" w:rsidRPr="00BA50CE" w:rsidRDefault="005549B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626D9EE2763465DB236BD06ECBA2EFC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30C" w14:textId="2C5738E5" w:rsidR="00D962D6" w:rsidRPr="008030A6" w:rsidRDefault="005549B1" w:rsidP="005D6B33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998CEA0A53F943E0BC5FFAD4E16789D3"/>
        </w:placeholder>
        <w:text/>
      </w:sdtPr>
      <w:sdtEndPr/>
      <w:sdtContent>
        <w:r w:rsidR="00DA7A35" w:rsidRPr="00DA7A35">
          <w:rPr>
            <w:sz w:val="20"/>
            <w:szCs w:val="20"/>
          </w:rPr>
          <w:t>Modernizace urgentního příjmu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5308" w14:textId="77777777" w:rsidR="00D962D6" w:rsidRPr="00BA50CE" w:rsidRDefault="005549B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5C08B7B2E2AF4E60ACD25E3D82F46C1A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474566109">
    <w:abstractNumId w:val="8"/>
  </w:num>
  <w:num w:numId="2" w16cid:durableId="1566915376">
    <w:abstractNumId w:val="17"/>
  </w:num>
  <w:num w:numId="3" w16cid:durableId="479493787">
    <w:abstractNumId w:val="4"/>
  </w:num>
  <w:num w:numId="4" w16cid:durableId="1998801730">
    <w:abstractNumId w:val="11"/>
  </w:num>
  <w:num w:numId="5" w16cid:durableId="1776553497">
    <w:abstractNumId w:val="7"/>
  </w:num>
  <w:num w:numId="6" w16cid:durableId="1848278873">
    <w:abstractNumId w:val="10"/>
  </w:num>
  <w:num w:numId="7" w16cid:durableId="270937487">
    <w:abstractNumId w:val="0"/>
  </w:num>
  <w:num w:numId="8" w16cid:durableId="1969042627">
    <w:abstractNumId w:val="5"/>
  </w:num>
  <w:num w:numId="9" w16cid:durableId="161705698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9805713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100888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8451270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6748528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39586094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0252795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8513930">
    <w:abstractNumId w:val="15"/>
  </w:num>
  <w:num w:numId="17" w16cid:durableId="928004755">
    <w:abstractNumId w:val="9"/>
  </w:num>
  <w:num w:numId="18" w16cid:durableId="1945962649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055815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7102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2998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157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9903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5854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68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1067390">
    <w:abstractNumId w:val="1"/>
  </w:num>
  <w:num w:numId="27" w16cid:durableId="1196236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7938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65583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842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74591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2526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528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97983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5704962">
    <w:abstractNumId w:val="6"/>
  </w:num>
  <w:num w:numId="36" w16cid:durableId="34041252">
    <w:abstractNumId w:val="3"/>
  </w:num>
  <w:num w:numId="37" w16cid:durableId="1159805273">
    <w:abstractNumId w:val="14"/>
  </w:num>
  <w:num w:numId="38" w16cid:durableId="136983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35"/>
    <w:rsid w:val="00006266"/>
    <w:rsid w:val="00007F4B"/>
    <w:rsid w:val="000121AF"/>
    <w:rsid w:val="00024F36"/>
    <w:rsid w:val="00035C1B"/>
    <w:rsid w:val="00037A3B"/>
    <w:rsid w:val="00046F11"/>
    <w:rsid w:val="000531DC"/>
    <w:rsid w:val="00054EF5"/>
    <w:rsid w:val="00067828"/>
    <w:rsid w:val="0007295B"/>
    <w:rsid w:val="00074933"/>
    <w:rsid w:val="00084321"/>
    <w:rsid w:val="00091F3F"/>
    <w:rsid w:val="0009732E"/>
    <w:rsid w:val="00097BC6"/>
    <w:rsid w:val="000A1376"/>
    <w:rsid w:val="000A4276"/>
    <w:rsid w:val="000B0C97"/>
    <w:rsid w:val="000C3224"/>
    <w:rsid w:val="000D2D3E"/>
    <w:rsid w:val="000E6D6E"/>
    <w:rsid w:val="00104227"/>
    <w:rsid w:val="00110CA5"/>
    <w:rsid w:val="001361BA"/>
    <w:rsid w:val="0014017E"/>
    <w:rsid w:val="00140C38"/>
    <w:rsid w:val="00147C12"/>
    <w:rsid w:val="00154D8B"/>
    <w:rsid w:val="00165C44"/>
    <w:rsid w:val="00166BF9"/>
    <w:rsid w:val="001742E3"/>
    <w:rsid w:val="00191EB0"/>
    <w:rsid w:val="001964F7"/>
    <w:rsid w:val="001A433A"/>
    <w:rsid w:val="001B41E1"/>
    <w:rsid w:val="001C6974"/>
    <w:rsid w:val="001D0797"/>
    <w:rsid w:val="001D10F8"/>
    <w:rsid w:val="001D468C"/>
    <w:rsid w:val="001D4C2C"/>
    <w:rsid w:val="001D6186"/>
    <w:rsid w:val="001E29C4"/>
    <w:rsid w:val="001E662C"/>
    <w:rsid w:val="001E78AD"/>
    <w:rsid w:val="001F1203"/>
    <w:rsid w:val="001F594B"/>
    <w:rsid w:val="002068DE"/>
    <w:rsid w:val="002137A2"/>
    <w:rsid w:val="00214512"/>
    <w:rsid w:val="0021622E"/>
    <w:rsid w:val="00222517"/>
    <w:rsid w:val="00222832"/>
    <w:rsid w:val="002260D6"/>
    <w:rsid w:val="0022725A"/>
    <w:rsid w:val="0022762B"/>
    <w:rsid w:val="00250488"/>
    <w:rsid w:val="00280415"/>
    <w:rsid w:val="00280CBC"/>
    <w:rsid w:val="002905A3"/>
    <w:rsid w:val="00297665"/>
    <w:rsid w:val="002A3542"/>
    <w:rsid w:val="002B63EA"/>
    <w:rsid w:val="002B78D6"/>
    <w:rsid w:val="002C27F1"/>
    <w:rsid w:val="002C68EC"/>
    <w:rsid w:val="002D3242"/>
    <w:rsid w:val="002D6626"/>
    <w:rsid w:val="002E74F7"/>
    <w:rsid w:val="002E79D6"/>
    <w:rsid w:val="002F6A06"/>
    <w:rsid w:val="00303D43"/>
    <w:rsid w:val="0030491F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A7A52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7394E"/>
    <w:rsid w:val="004806F6"/>
    <w:rsid w:val="00493A1A"/>
    <w:rsid w:val="00496FC9"/>
    <w:rsid w:val="004A6A9A"/>
    <w:rsid w:val="004B6CC6"/>
    <w:rsid w:val="004D1E5C"/>
    <w:rsid w:val="004D7CBB"/>
    <w:rsid w:val="004E274D"/>
    <w:rsid w:val="004F75E4"/>
    <w:rsid w:val="00503534"/>
    <w:rsid w:val="00504371"/>
    <w:rsid w:val="005066D2"/>
    <w:rsid w:val="00506E80"/>
    <w:rsid w:val="00515259"/>
    <w:rsid w:val="00515522"/>
    <w:rsid w:val="005206A2"/>
    <w:rsid w:val="00521FC9"/>
    <w:rsid w:val="005227BD"/>
    <w:rsid w:val="00525895"/>
    <w:rsid w:val="00536151"/>
    <w:rsid w:val="005369D8"/>
    <w:rsid w:val="005549B1"/>
    <w:rsid w:val="0056241F"/>
    <w:rsid w:val="00566DB5"/>
    <w:rsid w:val="00571D80"/>
    <w:rsid w:val="005720A3"/>
    <w:rsid w:val="005816E4"/>
    <w:rsid w:val="005958EF"/>
    <w:rsid w:val="005A00F6"/>
    <w:rsid w:val="005A0EC7"/>
    <w:rsid w:val="005A5802"/>
    <w:rsid w:val="005C0F6D"/>
    <w:rsid w:val="005C172F"/>
    <w:rsid w:val="005C3F2B"/>
    <w:rsid w:val="005D6B33"/>
    <w:rsid w:val="005E3D6C"/>
    <w:rsid w:val="006125F6"/>
    <w:rsid w:val="006256BA"/>
    <w:rsid w:val="006331DC"/>
    <w:rsid w:val="006704DC"/>
    <w:rsid w:val="00672AAE"/>
    <w:rsid w:val="006837AC"/>
    <w:rsid w:val="006941C1"/>
    <w:rsid w:val="00695C78"/>
    <w:rsid w:val="006A0B54"/>
    <w:rsid w:val="006A20E3"/>
    <w:rsid w:val="006D03E5"/>
    <w:rsid w:val="006D46E3"/>
    <w:rsid w:val="006E660C"/>
    <w:rsid w:val="006F0773"/>
    <w:rsid w:val="006F599E"/>
    <w:rsid w:val="006F676B"/>
    <w:rsid w:val="00713986"/>
    <w:rsid w:val="0072674E"/>
    <w:rsid w:val="00750F75"/>
    <w:rsid w:val="00761177"/>
    <w:rsid w:val="00762919"/>
    <w:rsid w:val="00780C8A"/>
    <w:rsid w:val="0078499B"/>
    <w:rsid w:val="00794F87"/>
    <w:rsid w:val="00797F5A"/>
    <w:rsid w:val="007A0CE4"/>
    <w:rsid w:val="007A176D"/>
    <w:rsid w:val="007B7286"/>
    <w:rsid w:val="007C2B45"/>
    <w:rsid w:val="007C48FA"/>
    <w:rsid w:val="007C7FE3"/>
    <w:rsid w:val="007D07BE"/>
    <w:rsid w:val="007E22D9"/>
    <w:rsid w:val="007F4F4C"/>
    <w:rsid w:val="00800C18"/>
    <w:rsid w:val="008030A6"/>
    <w:rsid w:val="00806110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2A8D"/>
    <w:rsid w:val="008E74B5"/>
    <w:rsid w:val="00902243"/>
    <w:rsid w:val="00902DE2"/>
    <w:rsid w:val="00907B1E"/>
    <w:rsid w:val="009165A5"/>
    <w:rsid w:val="00921C04"/>
    <w:rsid w:val="00933444"/>
    <w:rsid w:val="00940795"/>
    <w:rsid w:val="009631AE"/>
    <w:rsid w:val="0096548E"/>
    <w:rsid w:val="0097478D"/>
    <w:rsid w:val="00982E0B"/>
    <w:rsid w:val="009920D7"/>
    <w:rsid w:val="00992C64"/>
    <w:rsid w:val="009A3B1F"/>
    <w:rsid w:val="009B0028"/>
    <w:rsid w:val="009C5570"/>
    <w:rsid w:val="009D38B9"/>
    <w:rsid w:val="009F1996"/>
    <w:rsid w:val="009F5D76"/>
    <w:rsid w:val="00A138FD"/>
    <w:rsid w:val="00A13E73"/>
    <w:rsid w:val="00A173CF"/>
    <w:rsid w:val="00A3192E"/>
    <w:rsid w:val="00A31C63"/>
    <w:rsid w:val="00A3397A"/>
    <w:rsid w:val="00A33BB2"/>
    <w:rsid w:val="00A3730D"/>
    <w:rsid w:val="00A41623"/>
    <w:rsid w:val="00A57C4D"/>
    <w:rsid w:val="00A61E27"/>
    <w:rsid w:val="00A76359"/>
    <w:rsid w:val="00A83716"/>
    <w:rsid w:val="00A92BFB"/>
    <w:rsid w:val="00A96912"/>
    <w:rsid w:val="00AA5DEB"/>
    <w:rsid w:val="00AC5DC2"/>
    <w:rsid w:val="00AD026A"/>
    <w:rsid w:val="00AD7835"/>
    <w:rsid w:val="00AF2F6F"/>
    <w:rsid w:val="00AF7411"/>
    <w:rsid w:val="00B20EC1"/>
    <w:rsid w:val="00B37533"/>
    <w:rsid w:val="00B40775"/>
    <w:rsid w:val="00B42723"/>
    <w:rsid w:val="00B5374E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1170"/>
    <w:rsid w:val="00C03CAF"/>
    <w:rsid w:val="00C07D79"/>
    <w:rsid w:val="00C20440"/>
    <w:rsid w:val="00C238D3"/>
    <w:rsid w:val="00C27BC2"/>
    <w:rsid w:val="00C447E5"/>
    <w:rsid w:val="00C46C13"/>
    <w:rsid w:val="00C76D5E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26807"/>
    <w:rsid w:val="00D410A1"/>
    <w:rsid w:val="00D43C84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5776"/>
    <w:rsid w:val="00D85BA5"/>
    <w:rsid w:val="00D962D6"/>
    <w:rsid w:val="00DA6DD1"/>
    <w:rsid w:val="00DA7A35"/>
    <w:rsid w:val="00DB236E"/>
    <w:rsid w:val="00DB6677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70BF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03272"/>
    <w:rsid w:val="00F0751D"/>
    <w:rsid w:val="00F14730"/>
    <w:rsid w:val="00F31C3E"/>
    <w:rsid w:val="00F46FAE"/>
    <w:rsid w:val="00F54E71"/>
    <w:rsid w:val="00F74014"/>
    <w:rsid w:val="00F753AE"/>
    <w:rsid w:val="00F92449"/>
    <w:rsid w:val="00FA0ECD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27291"/>
  <w15:chartTrackingRefBased/>
  <w15:docId w15:val="{95AC74A9-0C07-4441-9C69-0B32360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1D618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5_OR_nadlimit_stavba\04_Formular_nabidky_OR_nadlimit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CF1BD97D7E4CE983CC95EC1C992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1FC07-1F40-41BD-8D4D-37978EE000A9}"/>
      </w:docPartPr>
      <w:docPartBody>
        <w:p w:rsidR="00CF149B" w:rsidRDefault="00CF149B">
          <w:pPr>
            <w:pStyle w:val="EDCF1BD97D7E4CE983CC95EC1C992271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626D9EE2763465DB236BD06ECBA2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EEB93-AC59-434E-86FF-41B47C6B3AB0}"/>
      </w:docPartPr>
      <w:docPartBody>
        <w:p w:rsidR="00CF149B" w:rsidRDefault="00CF149B">
          <w:pPr>
            <w:pStyle w:val="0626D9EE2763465DB236BD06ECBA2EF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C08B7B2E2AF4E60ACD25E3D82F46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8B84F-BFF5-41EB-84D4-A8C14BA3DBFD}"/>
      </w:docPartPr>
      <w:docPartBody>
        <w:p w:rsidR="00CF149B" w:rsidRDefault="00CF149B">
          <w:pPr>
            <w:pStyle w:val="5C08B7B2E2AF4E60ACD25E3D82F46C1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98CEA0A53F943E0BC5FFAD4E1678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CD943-E455-4301-805E-EB663E052908}"/>
      </w:docPartPr>
      <w:docPartBody>
        <w:p w:rsidR="00CF149B" w:rsidRDefault="00CF149B">
          <w:pPr>
            <w:pStyle w:val="998CEA0A53F943E0BC5FFAD4E16789D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32339CBCAF44D21AD79649FBB776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FEFAC-60DB-44C0-A506-BB0FA394E521}"/>
      </w:docPartPr>
      <w:docPartBody>
        <w:p w:rsidR="00CF149B" w:rsidRDefault="00CF149B" w:rsidP="00CF149B">
          <w:pPr>
            <w:pStyle w:val="B32339CBCAF44D21AD79649FBB77655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35F5D10383B4069937F7DBF3604D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1099E-62EE-4F38-87EC-C5A73D369B84}"/>
      </w:docPartPr>
      <w:docPartBody>
        <w:p w:rsidR="00CF149B" w:rsidRDefault="00CF149B" w:rsidP="00CF149B">
          <w:pPr>
            <w:pStyle w:val="735F5D10383B4069937F7DBF3604D75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A0B1866991594C38B3A92A4029114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2C751-6D92-4F2C-B569-CF1CC411B28E}"/>
      </w:docPartPr>
      <w:docPartBody>
        <w:p w:rsidR="00CF149B" w:rsidRDefault="00CF149B" w:rsidP="00CF149B">
          <w:pPr>
            <w:pStyle w:val="A0B1866991594C38B3A92A40291143A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C64E3B7ADA447C1BC1E8725DF5C8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F0678-33BD-4E80-8CF0-1E37388D3F74}"/>
      </w:docPartPr>
      <w:docPartBody>
        <w:p w:rsidR="00CF149B" w:rsidRDefault="00CF149B" w:rsidP="00CF149B">
          <w:pPr>
            <w:pStyle w:val="4C64E3B7ADA447C1BC1E8725DF5C847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CC72857DF7747A6BE440F7346BA1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0026E-84FA-4259-A603-93D2D92EC0DF}"/>
      </w:docPartPr>
      <w:docPartBody>
        <w:p w:rsidR="00CF149B" w:rsidRDefault="00CF149B" w:rsidP="00CF149B">
          <w:pPr>
            <w:pStyle w:val="6CC72857DF7747A6BE440F7346BA1C7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681B052BAEC41D4B00A2EA203000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D9351-C4E1-44EB-9DD5-1D7AE023A314}"/>
      </w:docPartPr>
      <w:docPartBody>
        <w:p w:rsidR="00CF149B" w:rsidRDefault="00CF149B" w:rsidP="00CF149B">
          <w:pPr>
            <w:pStyle w:val="F681B052BAEC41D4B00A2EA203000371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B0D86A37D8E403082EB58BC4A061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F481B-C1CB-4E3C-839F-D13EA38A2436}"/>
      </w:docPartPr>
      <w:docPartBody>
        <w:p w:rsidR="00CF149B" w:rsidRDefault="00CF149B" w:rsidP="00CF149B">
          <w:pPr>
            <w:pStyle w:val="2B0D86A37D8E403082EB58BC4A061D6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B893089676B4729BFA0741357322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6E89A-C691-4613-AEE9-558DCBDFC45E}"/>
      </w:docPartPr>
      <w:docPartBody>
        <w:p w:rsidR="00CF149B" w:rsidRDefault="00CF149B" w:rsidP="00CF149B">
          <w:pPr>
            <w:pStyle w:val="6B893089676B4729BFA07413573229D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DBC3B083A49488FB2D3581484E62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375C3-6693-4499-A0D6-422AA9E2815C}"/>
      </w:docPartPr>
      <w:docPartBody>
        <w:p w:rsidR="00CF149B" w:rsidRDefault="00CF149B" w:rsidP="00CF149B">
          <w:pPr>
            <w:pStyle w:val="FDBC3B083A49488FB2D3581484E62B38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F821747106F40D7A606CE3CDBAE36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16688-E8C4-4D90-B43C-B644C2F5B01B}"/>
      </w:docPartPr>
      <w:docPartBody>
        <w:p w:rsidR="00CF149B" w:rsidRDefault="00CF149B" w:rsidP="00CF149B">
          <w:pPr>
            <w:pStyle w:val="4F821747106F40D7A606CE3CDBAE365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9B"/>
    <w:rsid w:val="005720A3"/>
    <w:rsid w:val="0072674E"/>
    <w:rsid w:val="00CF149B"/>
    <w:rsid w:val="00D26807"/>
    <w:rsid w:val="00F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F149B"/>
  </w:style>
  <w:style w:type="paragraph" w:customStyle="1" w:styleId="EDCF1BD97D7E4CE983CC95EC1C992271">
    <w:name w:val="EDCF1BD97D7E4CE983CC95EC1C992271"/>
  </w:style>
  <w:style w:type="paragraph" w:customStyle="1" w:styleId="0626D9EE2763465DB236BD06ECBA2EFC">
    <w:name w:val="0626D9EE2763465DB236BD06ECBA2EFC"/>
  </w:style>
  <w:style w:type="paragraph" w:customStyle="1" w:styleId="5C08B7B2E2AF4E60ACD25E3D82F46C1A">
    <w:name w:val="5C08B7B2E2AF4E60ACD25E3D82F46C1A"/>
  </w:style>
  <w:style w:type="paragraph" w:customStyle="1" w:styleId="998CEA0A53F943E0BC5FFAD4E16789D3">
    <w:name w:val="998CEA0A53F943E0BC5FFAD4E16789D3"/>
  </w:style>
  <w:style w:type="paragraph" w:customStyle="1" w:styleId="B32339CBCAF44D21AD79649FBB776554">
    <w:name w:val="B32339CBCAF44D21AD79649FBB776554"/>
    <w:rsid w:val="00CF149B"/>
  </w:style>
  <w:style w:type="paragraph" w:customStyle="1" w:styleId="735F5D10383B4069937F7DBF3604D75C">
    <w:name w:val="735F5D10383B4069937F7DBF3604D75C"/>
    <w:rsid w:val="00CF149B"/>
  </w:style>
  <w:style w:type="paragraph" w:customStyle="1" w:styleId="A0B1866991594C38B3A92A40291143A3">
    <w:name w:val="A0B1866991594C38B3A92A40291143A3"/>
    <w:rsid w:val="00CF149B"/>
  </w:style>
  <w:style w:type="paragraph" w:customStyle="1" w:styleId="4C64E3B7ADA447C1BC1E8725DF5C8475">
    <w:name w:val="4C64E3B7ADA447C1BC1E8725DF5C8475"/>
    <w:rsid w:val="00CF149B"/>
  </w:style>
  <w:style w:type="paragraph" w:customStyle="1" w:styleId="6CC72857DF7747A6BE440F7346BA1C7C">
    <w:name w:val="6CC72857DF7747A6BE440F7346BA1C7C"/>
    <w:rsid w:val="00CF149B"/>
  </w:style>
  <w:style w:type="paragraph" w:customStyle="1" w:styleId="F681B052BAEC41D4B00A2EA203000371">
    <w:name w:val="F681B052BAEC41D4B00A2EA203000371"/>
    <w:rsid w:val="00CF149B"/>
  </w:style>
  <w:style w:type="paragraph" w:customStyle="1" w:styleId="2B0D86A37D8E403082EB58BC4A061D62">
    <w:name w:val="2B0D86A37D8E403082EB58BC4A061D62"/>
    <w:rsid w:val="00CF149B"/>
  </w:style>
  <w:style w:type="paragraph" w:customStyle="1" w:styleId="6B893089676B4729BFA07413573229D4">
    <w:name w:val="6B893089676B4729BFA07413573229D4"/>
    <w:rsid w:val="00CF149B"/>
  </w:style>
  <w:style w:type="paragraph" w:customStyle="1" w:styleId="FDBC3B083A49488FB2D3581484E62B38">
    <w:name w:val="FDBC3B083A49488FB2D3581484E62B38"/>
    <w:rsid w:val="00CF149B"/>
  </w:style>
  <w:style w:type="paragraph" w:customStyle="1" w:styleId="4F821747106F40D7A606CE3CDBAE365B">
    <w:name w:val="4F821747106F40D7A606CE3CDBAE365B"/>
    <w:rsid w:val="00CF1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CB2C0-2A99-47B4-8F2D-8BDB2FE967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679DBD-241F-4F5E-BFE8-877AE8162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A9C32-18DA-4A1D-944F-BD28F1692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04_Formular_nabidky_OR_nadlimit_stavba_VZOR_po_novele</Template>
  <TotalTime>2</TotalTime>
  <Pages>11</Pages>
  <Words>2229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Edita Pačesová</cp:lastModifiedBy>
  <cp:revision>5</cp:revision>
  <dcterms:created xsi:type="dcterms:W3CDTF">2025-12-08T14:28:00Z</dcterms:created>
  <dcterms:modified xsi:type="dcterms:W3CDTF">2025-12-09T14:56:00Z</dcterms:modified>
</cp:coreProperties>
</file>